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42"/>
          <w:szCs w:val="44"/>
        </w:rPr>
        <w:t>生产经营单位安全培训证申请表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sz w:val="36"/>
          <w:szCs w:val="36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申请类别：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主要负责人□</w:t>
      </w:r>
      <w:r>
        <w:rPr>
          <w:rFonts w:ascii="宋体" w:hAnsi="宋体" w:eastAsia="宋体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管理人员■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eastAsia="zh-CN"/>
        </w:rPr>
        <w:t>初培</w:t>
      </w:r>
      <w:r>
        <w:rPr>
          <w:rFonts w:hint="eastAsia" w:ascii="宋体" w:hAnsi="宋体" w:eastAsia="宋体"/>
          <w:sz w:val="28"/>
          <w:szCs w:val="28"/>
        </w:rPr>
        <w:t>■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复</w:t>
      </w:r>
      <w:r>
        <w:rPr>
          <w:rFonts w:hint="eastAsia" w:ascii="宋体" w:hAnsi="宋体" w:eastAsia="宋体"/>
          <w:sz w:val="28"/>
          <w:szCs w:val="28"/>
          <w:lang w:eastAsia="zh-CN"/>
        </w:rPr>
        <w:t>培</w:t>
      </w:r>
      <w:r>
        <w:rPr>
          <w:rFonts w:hint="eastAsia" w:ascii="宋体" w:hAnsi="宋体" w:eastAsia="宋体"/>
          <w:sz w:val="28"/>
          <w:szCs w:val="28"/>
        </w:rPr>
        <w:t>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94"/>
        <w:gridCol w:w="114"/>
        <w:gridCol w:w="447"/>
        <w:gridCol w:w="613"/>
        <w:gridCol w:w="923"/>
        <w:gridCol w:w="755"/>
        <w:gridCol w:w="1121"/>
        <w:gridCol w:w="121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</w:t>
            </w:r>
          </w:p>
        </w:tc>
        <w:tc>
          <w:tcPr>
            <w:tcW w:w="140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别</w:t>
            </w:r>
          </w:p>
        </w:tc>
        <w:tc>
          <w:tcPr>
            <w:tcW w:w="167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121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务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称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21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治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面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貌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系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方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式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单</w:t>
            </w:r>
            <w:r>
              <w:rPr>
                <w:rFonts w:ascii="宋体" w:hAnsi="宋体" w:eastAsia="宋体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类</w:t>
            </w:r>
            <w:r>
              <w:rPr>
                <w:rFonts w:ascii="宋体" w:hAnsi="宋体" w:eastAsia="宋体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型</w:t>
            </w:r>
          </w:p>
        </w:tc>
        <w:tc>
          <w:tcPr>
            <w:tcW w:w="121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位</w:t>
            </w:r>
          </w:p>
        </w:tc>
        <w:tc>
          <w:tcPr>
            <w:tcW w:w="3391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302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2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9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left="1977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负责人（签字）：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（单位盖章）</w:t>
            </w:r>
          </w:p>
          <w:p>
            <w:pPr>
              <w:ind w:left="4962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训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9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left="1977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负责人（签字）：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（单位盖章）</w:t>
            </w:r>
          </w:p>
          <w:p>
            <w:pPr>
              <w:ind w:left="4962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1855" w:type="dxa"/>
            <w:gridSpan w:val="3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考核成绩是否合格</w:t>
            </w:r>
          </w:p>
        </w:tc>
        <w:tc>
          <w:tcPr>
            <w:tcW w:w="6433" w:type="dxa"/>
            <w:gridSpan w:val="6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88" w:type="dxa"/>
            <w:gridSpan w:val="9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left="1977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负责人（签字）：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（单位盖章）</w:t>
            </w:r>
          </w:p>
          <w:p>
            <w:pPr>
              <w:ind w:left="4962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22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位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9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left="1977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（单位盖章）</w:t>
            </w:r>
          </w:p>
          <w:p>
            <w:pPr>
              <w:ind w:left="4962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20" w:type="dxa"/>
            <w:gridSpan w:val="2"/>
          </w:tcPr>
          <w:p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证书编号</w:t>
            </w:r>
          </w:p>
        </w:tc>
        <w:tc>
          <w:tcPr>
            <w:tcW w:w="6994" w:type="dxa"/>
            <w:gridSpan w:val="8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注：此表一式一份，一寸彩照（白底）两张（此表贴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张、另附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张办证）。</w:t>
      </w:r>
    </w:p>
    <w:sectPr>
      <w:pgSz w:w="11906" w:h="16838"/>
      <w:pgMar w:top="1021" w:right="1304" w:bottom="1021" w:left="1304" w:header="851" w:footer="992" w:gutter="0"/>
      <w:cols w:space="720" w:num="1"/>
      <w:docGrid w:type="linesAndChars" w:linePitch="636" w:charSpace="69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4"/>
  <w:drawingGridVerticalSpacing w:val="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A5C13"/>
    <w:rsid w:val="00172A27"/>
    <w:rsid w:val="00177F58"/>
    <w:rsid w:val="002C1056"/>
    <w:rsid w:val="002F74C3"/>
    <w:rsid w:val="00344223"/>
    <w:rsid w:val="003829F3"/>
    <w:rsid w:val="00406DA2"/>
    <w:rsid w:val="00442286"/>
    <w:rsid w:val="00456CB3"/>
    <w:rsid w:val="00793B4F"/>
    <w:rsid w:val="007D4E7B"/>
    <w:rsid w:val="0086208A"/>
    <w:rsid w:val="008B08E9"/>
    <w:rsid w:val="008C6D10"/>
    <w:rsid w:val="00987CA6"/>
    <w:rsid w:val="009D282D"/>
    <w:rsid w:val="009F53D9"/>
    <w:rsid w:val="00B820D6"/>
    <w:rsid w:val="00B93D10"/>
    <w:rsid w:val="00BC6C74"/>
    <w:rsid w:val="00C72D42"/>
    <w:rsid w:val="00E15A3C"/>
    <w:rsid w:val="00F374EE"/>
    <w:rsid w:val="00F73AAD"/>
    <w:rsid w:val="00FA4C3E"/>
    <w:rsid w:val="31E73A05"/>
    <w:rsid w:val="3B81195E"/>
    <w:rsid w:val="4AD36E51"/>
    <w:rsid w:val="4DD81D53"/>
    <w:rsid w:val="520A0843"/>
    <w:rsid w:val="6F8F5F58"/>
    <w:rsid w:val="726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ascii="仿宋_GB2312" w:eastAsia="仿宋_GB2312" w:cs="Times New Roman"/>
      <w:sz w:val="2"/>
    </w:rPr>
  </w:style>
  <w:style w:type="character" w:customStyle="1" w:styleId="8">
    <w:name w:val="Header Char"/>
    <w:basedOn w:val="6"/>
    <w:link w:val="4"/>
    <w:qFormat/>
    <w:locked/>
    <w:uiPriority w:val="99"/>
    <w:rPr>
      <w:rFonts w:ascii="仿宋_GB2312" w:eastAsia="仿宋_GB2312" w:cs="Times New Roman"/>
      <w:kern w:val="2"/>
      <w:sz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仿宋_GB2312" w:eastAsia="仿宋_GB2312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ajj</Company>
  <Pages>1</Pages>
  <Words>57</Words>
  <Characters>331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2020-11-11T11:20:00Z</dcterms:created>
  <dc:creator>lql</dc:creator>
  <cp:lastModifiedBy>Administrator</cp:lastModifiedBy>
  <cp:lastPrinted>2020-11-09T04:25:00Z</cp:lastPrinted>
  <dcterms:modified xsi:type="dcterms:W3CDTF">2021-10-16T02:14:24Z</dcterms:modified>
  <dc:title>吉林省特种作业人员操作证申请表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9B6C5EA3B71F4F8EB4C44D94C2ACFF90</vt:lpwstr>
  </property>
</Properties>
</file>